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14:paraId="7A94A2DF" w14:textId="77777777" w:rsidTr="00BE4D11">
        <w:trPr>
          <w:trHeight w:hRule="exact" w:val="14126"/>
          <w:tblHeader/>
        </w:trPr>
        <w:tc>
          <w:tcPr>
            <w:tcW w:w="720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7BBEE775" w14:textId="0AD0FF3E" w:rsidR="00772F94" w:rsidRDefault="00A17B1F" w:rsidP="00772F94">
            <w:pPr>
              <w:pStyle w:val="Title"/>
              <w:rPr>
                <w:rStyle w:val="Strong"/>
                <w:rFonts w:ascii="Abadi Extra Light" w:hAnsi="Abadi Extra Light"/>
                <w:sz w:val="144"/>
                <w:szCs w:val="1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0877278" wp14:editId="4602A918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-234315</wp:posOffset>
                  </wp:positionV>
                  <wp:extent cx="2886075" cy="28860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7314" w:rsidRPr="00700B02">
              <w:rPr>
                <w:rStyle w:val="Strong"/>
                <w:rFonts w:ascii="Abadi Extra Light" w:hAnsi="Abadi Extra Light"/>
                <w:sz w:val="144"/>
                <w:szCs w:val="144"/>
              </w:rPr>
              <w:t xml:space="preserve">café Con </w:t>
            </w:r>
          </w:p>
          <w:p w14:paraId="0EDCAE57" w14:textId="4318F7A7" w:rsidR="00A17B1F" w:rsidRDefault="00A17B1F" w:rsidP="00A17B1F"/>
          <w:p w14:paraId="2FE1966A" w14:textId="7C5424B0" w:rsidR="00A17B1F" w:rsidRDefault="00A17B1F" w:rsidP="00A17B1F"/>
          <w:p w14:paraId="43107F61" w14:textId="77777777" w:rsidR="00A17B1F" w:rsidRPr="00A17B1F" w:rsidRDefault="00A17B1F" w:rsidP="00A17B1F"/>
          <w:p w14:paraId="475D7595" w14:textId="77777777" w:rsidR="002204C7" w:rsidRDefault="002204C7" w:rsidP="00772F94">
            <w:pPr>
              <w:pStyle w:val="EventHeading"/>
              <w:spacing w:before="360"/>
              <w:rPr>
                <w:rFonts w:ascii="Abadi Extra Light" w:hAnsi="Abadi Extra Light"/>
              </w:rPr>
            </w:pPr>
          </w:p>
          <w:p w14:paraId="65C27AAC" w14:textId="7031F3A8" w:rsidR="00772F94" w:rsidRPr="00700B02" w:rsidRDefault="00BE4D11" w:rsidP="00772F94">
            <w:pPr>
              <w:pStyle w:val="EventHeading"/>
              <w:spacing w:before="360"/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alias w:val="When:"/>
                <w:tag w:val="When:"/>
                <w:id w:val="1610775896"/>
                <w:placeholder>
                  <w:docPart w:val="0F9E4F7AF17D491C8B605DF3A49B3D7E"/>
                </w:placeholder>
                <w:temporary/>
                <w:showingPlcHdr/>
                <w15:appearance w15:val="hidden"/>
              </w:sdtPr>
              <w:sdtEndPr/>
              <w:sdtContent>
                <w:r w:rsidR="00772F94" w:rsidRPr="00700B02">
                  <w:rPr>
                    <w:rFonts w:ascii="Abadi Extra Light" w:hAnsi="Abadi Extra Light"/>
                  </w:rPr>
                  <w:t>When</w:t>
                </w:r>
              </w:sdtContent>
            </w:sdt>
          </w:p>
          <w:p w14:paraId="3D2C8688" w14:textId="77777777" w:rsidR="002204C7" w:rsidRDefault="001E7314" w:rsidP="00772F94">
            <w:pPr>
              <w:pStyle w:val="EventInfo"/>
              <w:rPr>
                <w:rFonts w:ascii="Abadi Extra Light" w:hAnsi="Abadi Extra Light"/>
              </w:rPr>
            </w:pPr>
            <w:r w:rsidRPr="00700B02">
              <w:rPr>
                <w:rFonts w:ascii="Abadi Extra Light" w:hAnsi="Abadi Extra Light"/>
              </w:rPr>
              <w:t>October 1</w:t>
            </w:r>
            <w:r w:rsidR="002204C7">
              <w:rPr>
                <w:rFonts w:ascii="Abadi Extra Light" w:hAnsi="Abadi Extra Light"/>
              </w:rPr>
              <w:t>0</w:t>
            </w:r>
            <w:r w:rsidR="002204C7" w:rsidRPr="002204C7">
              <w:rPr>
                <w:rFonts w:ascii="Abadi Extra Light" w:hAnsi="Abadi Extra Light"/>
                <w:vertAlign w:val="superscript"/>
              </w:rPr>
              <w:t>th</w:t>
            </w:r>
            <w:r w:rsidR="002204C7">
              <w:rPr>
                <w:rFonts w:ascii="Abadi Extra Light" w:hAnsi="Abadi Extra Light"/>
              </w:rPr>
              <w:t xml:space="preserve"> </w:t>
            </w:r>
          </w:p>
          <w:p w14:paraId="378D7ED2" w14:textId="3B9779E8" w:rsidR="00772F94" w:rsidRPr="00700B02" w:rsidRDefault="001E7314" w:rsidP="00772F94">
            <w:pPr>
              <w:pStyle w:val="EventInfo"/>
              <w:rPr>
                <w:rFonts w:ascii="Abadi Extra Light" w:hAnsi="Abadi Extra Light"/>
              </w:rPr>
            </w:pPr>
            <w:r w:rsidRPr="00700B02">
              <w:rPr>
                <w:rFonts w:ascii="Abadi Extra Light" w:hAnsi="Abadi Extra Light"/>
              </w:rPr>
              <w:t>5pm</w:t>
            </w:r>
            <w:r w:rsidR="00772F94" w:rsidRPr="00700B02">
              <w:rPr>
                <w:rFonts w:ascii="Abadi Extra Light" w:hAnsi="Abadi Extra Light"/>
              </w:rPr>
              <w:t xml:space="preserve"> – </w:t>
            </w:r>
            <w:r w:rsidRPr="00700B02">
              <w:rPr>
                <w:rFonts w:ascii="Abadi Extra Light" w:hAnsi="Abadi Extra Light"/>
              </w:rPr>
              <w:t>6:30pm</w:t>
            </w:r>
          </w:p>
          <w:p w14:paraId="4A470924" w14:textId="77777777" w:rsidR="00772F94" w:rsidRPr="00700B02" w:rsidRDefault="00BE4D11" w:rsidP="00772F94">
            <w:pPr>
              <w:pStyle w:val="EventHeading"/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alias w:val="Where:"/>
                <w:tag w:val="Where:"/>
                <w:id w:val="-693540502"/>
                <w:placeholder>
                  <w:docPart w:val="D0C0CFA0CEC340D0B8BDF208537C7501"/>
                </w:placeholder>
                <w:temporary/>
                <w:showingPlcHdr/>
                <w15:appearance w15:val="hidden"/>
              </w:sdtPr>
              <w:sdtEndPr/>
              <w:sdtContent>
                <w:r w:rsidR="00772F94" w:rsidRPr="00700B02">
                  <w:rPr>
                    <w:rFonts w:ascii="Abadi Extra Light" w:hAnsi="Abadi Extra Light"/>
                  </w:rPr>
                  <w:t>Where</w:t>
                </w:r>
              </w:sdtContent>
            </w:sdt>
          </w:p>
          <w:p w14:paraId="22369587" w14:textId="34E8EA17" w:rsidR="00772F94" w:rsidRPr="00700B02" w:rsidRDefault="00700B02" w:rsidP="00772F94">
            <w:pPr>
              <w:pStyle w:val="EventInfo"/>
              <w:rPr>
                <w:rFonts w:ascii="Abadi Extra Light" w:hAnsi="Abadi Extra Light"/>
              </w:rPr>
            </w:pPr>
            <w:r w:rsidRPr="00700B02">
              <w:rPr>
                <w:rFonts w:ascii="Abadi Extra Light" w:hAnsi="Abadi Extra Light"/>
              </w:rPr>
              <w:t xml:space="preserve">Café </w:t>
            </w:r>
          </w:p>
          <w:p w14:paraId="231321A7" w14:textId="03C9791F" w:rsidR="00B20399" w:rsidRPr="00700B02" w:rsidRDefault="001E7314" w:rsidP="00772F94">
            <w:pPr>
              <w:pStyle w:val="Address"/>
              <w:rPr>
                <w:rFonts w:ascii="Abadi Extra Light" w:hAnsi="Abadi Extra Light"/>
              </w:rPr>
            </w:pPr>
            <w:r w:rsidRPr="00700B02">
              <w:rPr>
                <w:rFonts w:ascii="Abadi Extra Light" w:hAnsi="Abadi Extra Light"/>
              </w:rPr>
              <w:t>Tyrone Middle School</w:t>
            </w:r>
          </w:p>
          <w:p w14:paraId="2FFED3B1" w14:textId="3A68A3D4" w:rsidR="00EF27C6" w:rsidRPr="00700B02" w:rsidRDefault="00A352F4" w:rsidP="00B20399">
            <w:pPr>
              <w:pStyle w:val="BlockText"/>
              <w:rPr>
                <w:rFonts w:ascii="Abadi Extra Light" w:hAnsi="Abadi Extra Light"/>
              </w:rPr>
            </w:pPr>
            <w:r w:rsidRPr="00700B02">
              <w:rPr>
                <w:rFonts w:ascii="Abadi Extra Light" w:hAnsi="Abadi Extra Light"/>
              </w:rPr>
              <w:t>This is a bilingual (Spanish/English) event for parents of English Language Learners to come and learn about their student’s academic experience. Parents will learn how they can support their scholar to reach success</w:t>
            </w:r>
            <w:r w:rsidR="00612804">
              <w:rPr>
                <w:rFonts w:ascii="Abadi Extra Light" w:hAnsi="Abadi Extra Light"/>
              </w:rPr>
              <w:t>!</w:t>
            </w:r>
          </w:p>
          <w:p w14:paraId="5E0C06D7" w14:textId="1FD175B5" w:rsidR="00EC0073" w:rsidRPr="00700B02" w:rsidRDefault="00A352F4">
            <w:pPr>
              <w:pStyle w:val="EventHeading"/>
              <w:rPr>
                <w:rFonts w:ascii="Abadi Extra Light" w:hAnsi="Abadi Extra Light"/>
              </w:rPr>
            </w:pPr>
            <w:r w:rsidRPr="00700B02">
              <w:rPr>
                <w:rFonts w:ascii="Abadi Extra Light" w:hAnsi="Abadi Extra Light"/>
              </w:rPr>
              <w:t>Refreshments will be served</w:t>
            </w:r>
          </w:p>
        </w:tc>
        <w:tc>
          <w:tcPr>
            <w:tcW w:w="2880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0E6F4245" w14:textId="0E7AC52D" w:rsidR="000E73B3" w:rsidRPr="00700B02" w:rsidRDefault="001E7314" w:rsidP="000E73B3">
            <w:pPr>
              <w:pStyle w:val="EventSubhead"/>
              <w:rPr>
                <w:rFonts w:ascii="Abadi Extra Light" w:hAnsi="Abadi Extra Light"/>
              </w:rPr>
            </w:pPr>
            <w:r w:rsidRPr="00700B02">
              <w:rPr>
                <w:rFonts w:ascii="Abadi Extra Light" w:hAnsi="Abadi Extra Light"/>
              </w:rPr>
              <w:t>ESOL Parents invited</w:t>
            </w:r>
          </w:p>
          <w:p w14:paraId="1A2DFA4C" w14:textId="1FD8A980" w:rsidR="000E73B3" w:rsidRPr="001E26CB" w:rsidRDefault="001E7314" w:rsidP="000E73B3">
            <w:pPr>
              <w:pStyle w:val="EventHeading"/>
              <w:rPr>
                <w:rFonts w:ascii="Abadi Extra Light" w:hAnsi="Abadi Extra Light"/>
                <w:sz w:val="32"/>
                <w:szCs w:val="32"/>
              </w:rPr>
            </w:pPr>
            <w:r w:rsidRPr="001E26CB">
              <w:rPr>
                <w:rFonts w:ascii="Abadi Extra Light" w:hAnsi="Abadi Extra Light"/>
                <w:i/>
                <w:iCs/>
                <w:sz w:val="32"/>
                <w:szCs w:val="32"/>
              </w:rPr>
              <w:t xml:space="preserve">Topics </w:t>
            </w:r>
            <w:r w:rsidR="001E26CB" w:rsidRPr="001E26CB">
              <w:rPr>
                <w:rFonts w:ascii="Abadi Extra Light" w:hAnsi="Abadi Extra Light"/>
                <w:i/>
                <w:iCs/>
                <w:sz w:val="32"/>
                <w:szCs w:val="32"/>
              </w:rPr>
              <w:t>c</w:t>
            </w:r>
            <w:r w:rsidRPr="001E26CB">
              <w:rPr>
                <w:rFonts w:ascii="Abadi Extra Light" w:hAnsi="Abadi Extra Light"/>
                <w:i/>
                <w:iCs/>
                <w:sz w:val="32"/>
                <w:szCs w:val="32"/>
              </w:rPr>
              <w:t>overed</w:t>
            </w:r>
            <w:r w:rsidRPr="001E26CB">
              <w:rPr>
                <w:rFonts w:ascii="Abadi Extra Light" w:hAnsi="Abadi Extra Light"/>
                <w:sz w:val="32"/>
                <w:szCs w:val="32"/>
              </w:rPr>
              <w:t>:</w:t>
            </w:r>
          </w:p>
          <w:p w14:paraId="62F09FD5" w14:textId="2794C5FB" w:rsidR="00EC0073" w:rsidRPr="00700B02" w:rsidRDefault="00700B02" w:rsidP="001E7314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*</w:t>
            </w:r>
            <w:r w:rsidR="001E7314" w:rsidRPr="00700B02">
              <w:rPr>
                <w:rFonts w:ascii="Abadi Extra Light" w:hAnsi="Abadi Extra Light"/>
              </w:rPr>
              <w:t>Code of Conduct</w:t>
            </w:r>
          </w:p>
          <w:p w14:paraId="03C38922" w14:textId="117BF60B" w:rsidR="001E7314" w:rsidRPr="00700B02" w:rsidRDefault="00700B02" w:rsidP="001E7314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*</w:t>
            </w:r>
            <w:r w:rsidR="001E7314" w:rsidRPr="00700B02">
              <w:rPr>
                <w:rFonts w:ascii="Abadi Extra Light" w:hAnsi="Abadi Extra Light"/>
              </w:rPr>
              <w:t>High School Entrance</w:t>
            </w:r>
          </w:p>
          <w:p w14:paraId="157D7707" w14:textId="5B9ABEE3" w:rsidR="001E7314" w:rsidRPr="00700B02" w:rsidRDefault="00700B02" w:rsidP="001E7314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*</w:t>
            </w:r>
            <w:r w:rsidR="001E7314" w:rsidRPr="00700B02">
              <w:rPr>
                <w:rFonts w:ascii="Abadi Extra Light" w:hAnsi="Abadi Extra Light"/>
              </w:rPr>
              <w:t>District Application</w:t>
            </w:r>
          </w:p>
          <w:p w14:paraId="041F4DFC" w14:textId="5A9A01D3" w:rsidR="001E7314" w:rsidRPr="00700B02" w:rsidRDefault="00700B02" w:rsidP="001E7314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*</w:t>
            </w:r>
            <w:r w:rsidR="001E7314" w:rsidRPr="00700B02">
              <w:rPr>
                <w:rFonts w:ascii="Abadi Extra Light" w:hAnsi="Abadi Extra Light"/>
              </w:rPr>
              <w:t>Standardized Testing</w:t>
            </w:r>
          </w:p>
          <w:p w14:paraId="3A606E50" w14:textId="6144E30D" w:rsidR="001E7314" w:rsidRPr="00700B02" w:rsidRDefault="00700B02" w:rsidP="001E7314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*</w:t>
            </w:r>
            <w:r w:rsidR="001E7314" w:rsidRPr="00700B02">
              <w:rPr>
                <w:rFonts w:ascii="Abadi Extra Light" w:hAnsi="Abadi Extra Light"/>
              </w:rPr>
              <w:t>Scheduling</w:t>
            </w:r>
          </w:p>
          <w:p w14:paraId="3AD03FE7" w14:textId="2AC75D0A" w:rsidR="00700B02" w:rsidRPr="00700B02" w:rsidRDefault="00700B02" w:rsidP="001E7314">
            <w:pPr>
              <w:rPr>
                <w:rFonts w:ascii="Abadi Extra Light" w:hAnsi="Abadi Extra Light"/>
                <w:sz w:val="22"/>
                <w:szCs w:val="22"/>
              </w:rPr>
            </w:pPr>
            <w:r>
              <w:rPr>
                <w:rFonts w:ascii="Abadi Extra Light" w:hAnsi="Abadi Extra Light"/>
              </w:rPr>
              <w:t>*</w:t>
            </w:r>
            <w:r w:rsidR="001E7314" w:rsidRPr="00700B02">
              <w:rPr>
                <w:rFonts w:ascii="Abadi Extra Light" w:hAnsi="Abadi Extra Light"/>
              </w:rPr>
              <w:t>Resources</w:t>
            </w:r>
            <w:r w:rsidR="00A352F4" w:rsidRPr="00700B02">
              <w:rPr>
                <w:rFonts w:ascii="Abadi Extra Light" w:hAnsi="Abadi Extra Light"/>
              </w:rPr>
              <w:t xml:space="preserve"> </w:t>
            </w:r>
            <w:r w:rsidR="00A352F4" w:rsidRPr="00700B02">
              <w:rPr>
                <w:rFonts w:ascii="Abadi Extra Light" w:hAnsi="Abadi Extra Light"/>
                <w:sz w:val="22"/>
                <w:szCs w:val="22"/>
              </w:rPr>
              <w:t>(Community &amp; School)</w:t>
            </w:r>
          </w:p>
          <w:p w14:paraId="71003011" w14:textId="5197CFDE" w:rsidR="00A352F4" w:rsidRPr="00700B02" w:rsidRDefault="00A352F4" w:rsidP="001E7314">
            <w:pPr>
              <w:rPr>
                <w:rFonts w:ascii="Abadi Extra Light" w:hAnsi="Abadi Extra Light"/>
              </w:rPr>
            </w:pPr>
            <w:r w:rsidRPr="00700B02">
              <w:rPr>
                <w:rFonts w:ascii="Abadi Extra Light" w:hAnsi="Abadi Extra Light"/>
              </w:rPr>
              <w:t>&amp; More!</w:t>
            </w:r>
          </w:p>
          <w:p w14:paraId="44308F30" w14:textId="668834D9" w:rsidR="00EC0073" w:rsidRPr="00700B02" w:rsidRDefault="001E26CB" w:rsidP="00EC0073">
            <w:pPr>
              <w:pStyle w:val="EventHeading"/>
              <w:rPr>
                <w:rFonts w:ascii="Abadi Extra Light" w:hAnsi="Abadi Extra Light"/>
                <w:caps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6CB">
              <w:rPr>
                <w:rFonts w:ascii="Abadi Extra Light" w:hAnsi="Abadi Extra Light"/>
                <w:i/>
                <w:iCs/>
                <w:sz w:val="32"/>
                <w:szCs w:val="32"/>
              </w:rPr>
              <w:t xml:space="preserve">Bilingual </w:t>
            </w:r>
            <w:r w:rsidR="00A352F4" w:rsidRPr="001E26CB">
              <w:rPr>
                <w:rFonts w:ascii="Abadi Extra Light" w:hAnsi="Abadi Extra Light"/>
                <w:i/>
                <w:iCs/>
                <w:sz w:val="32"/>
                <w:szCs w:val="32"/>
              </w:rPr>
              <w:t>Team</w:t>
            </w:r>
            <w:r w:rsidR="00A352F4" w:rsidRPr="00700B02">
              <w:rPr>
                <w:rFonts w:ascii="Abadi Extra Light" w:hAnsi="Abadi Extra Light"/>
              </w:rPr>
              <w:t xml:space="preserve">:  </w:t>
            </w:r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Officer Leyva (</w:t>
            </w:r>
            <w:proofErr w:type="spellStart"/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Bldg</w:t>
            </w:r>
            <w:proofErr w:type="spellEnd"/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1) Mrs. Dugan-</w:t>
            </w:r>
            <w:proofErr w:type="gramStart"/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Martinez  Dr.</w:t>
            </w:r>
            <w:proofErr w:type="gramEnd"/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Borgas </w:t>
            </w:r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(School Psychologist)                                              </w:t>
            </w:r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Mr. Camejo</w:t>
            </w:r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(Bilingual Assistant)                                                       </w:t>
            </w:r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Mrs. Ricalde</w:t>
            </w:r>
            <w:r w:rsidR="00A352F4" w:rsidRPr="00700B02">
              <w:rPr>
                <w:rFonts w:ascii="Abadi Extra Light" w:hAnsi="Abadi Extra Light"/>
                <w:caps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(Teacher)</w:t>
            </w:r>
          </w:p>
          <w:p w14:paraId="3AB1B3BE" w14:textId="3A73A0F3" w:rsidR="00700B02" w:rsidRPr="001E26CB" w:rsidRDefault="00700B02" w:rsidP="00700B02">
            <w:pPr>
              <w:pStyle w:val="EventHeading"/>
              <w:rPr>
                <w:rFonts w:ascii="Abadi Extra Light" w:hAnsi="Abadi Extra Light"/>
                <w:i/>
                <w:iCs/>
                <w:sz w:val="32"/>
                <w:szCs w:val="32"/>
              </w:rPr>
            </w:pPr>
            <w:r w:rsidRPr="001E26CB">
              <w:rPr>
                <w:rFonts w:ascii="Abadi Extra Light" w:hAnsi="Abadi Extra Light"/>
                <w:i/>
                <w:iCs/>
                <w:sz w:val="32"/>
                <w:szCs w:val="32"/>
              </w:rPr>
              <w:t>Contact For questions:</w:t>
            </w:r>
          </w:p>
          <w:p w14:paraId="4E495298" w14:textId="77777777" w:rsidR="00700B02" w:rsidRPr="00700B02" w:rsidRDefault="00700B02" w:rsidP="00700B02">
            <w:pPr>
              <w:rPr>
                <w:rFonts w:ascii="Abadi Extra Light" w:hAnsi="Abadi Extra Light"/>
                <w:sz w:val="24"/>
                <w:szCs w:val="24"/>
              </w:rPr>
            </w:pPr>
            <w:r w:rsidRPr="00700B02">
              <w:rPr>
                <w:rFonts w:ascii="Abadi Extra Light" w:hAnsi="Abadi Extra Light"/>
                <w:sz w:val="24"/>
                <w:szCs w:val="24"/>
              </w:rPr>
              <w:t>Brittany O’Brien (Family and Community Liaison)</w:t>
            </w:r>
          </w:p>
          <w:p w14:paraId="6DF27180" w14:textId="77777777" w:rsidR="00700B02" w:rsidRPr="00700B02" w:rsidRDefault="00700B02" w:rsidP="00700B02">
            <w:pPr>
              <w:rPr>
                <w:rFonts w:ascii="Abadi Extra Light" w:hAnsi="Abadi Extra Light"/>
                <w:i/>
                <w:iCs/>
                <w:sz w:val="24"/>
                <w:szCs w:val="24"/>
              </w:rPr>
            </w:pPr>
            <w:r w:rsidRPr="00700B02">
              <w:rPr>
                <w:rFonts w:ascii="Abadi Extra Light" w:hAnsi="Abadi Extra Light"/>
                <w:sz w:val="24"/>
                <w:szCs w:val="24"/>
              </w:rPr>
              <w:t>obrienbr@pcsb.org</w:t>
            </w:r>
          </w:p>
          <w:p w14:paraId="08F92501" w14:textId="77777777" w:rsidR="00700B02" w:rsidRPr="00700B02" w:rsidRDefault="00700B02" w:rsidP="00700B02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590D413F" w14:textId="77777777" w:rsidR="00700B02" w:rsidRPr="00700B02" w:rsidRDefault="00700B02" w:rsidP="00700B02">
            <w:pPr>
              <w:rPr>
                <w:rFonts w:ascii="Abadi Extra Light" w:hAnsi="Abadi Extra Light"/>
                <w:sz w:val="24"/>
                <w:szCs w:val="24"/>
              </w:rPr>
            </w:pPr>
            <w:r w:rsidRPr="00700B02">
              <w:rPr>
                <w:rFonts w:ascii="Abadi Extra Light" w:hAnsi="Abadi Extra Light"/>
                <w:sz w:val="24"/>
                <w:szCs w:val="24"/>
              </w:rPr>
              <w:t>Lillian Martinez (6</w:t>
            </w:r>
            <w:r w:rsidRPr="00700B02">
              <w:rPr>
                <w:rFonts w:ascii="Abadi Extra Light" w:hAnsi="Abadi Extra Light"/>
                <w:sz w:val="24"/>
                <w:szCs w:val="24"/>
                <w:vertAlign w:val="superscript"/>
              </w:rPr>
              <w:t>th</w:t>
            </w:r>
            <w:r w:rsidRPr="00700B02">
              <w:rPr>
                <w:rFonts w:ascii="Abadi Extra Light" w:hAnsi="Abadi Extra Light"/>
                <w:sz w:val="24"/>
                <w:szCs w:val="24"/>
              </w:rPr>
              <w:t xml:space="preserve"> Grade School Counselor)</w:t>
            </w:r>
          </w:p>
          <w:p w14:paraId="07D46789" w14:textId="118CD5D4" w:rsidR="00EC0073" w:rsidRPr="00700B02" w:rsidRDefault="00700B02" w:rsidP="00700B02">
            <w:pPr>
              <w:rPr>
                <w:rFonts w:ascii="Abadi Extra Light" w:hAnsi="Abadi Extra Light"/>
              </w:rPr>
            </w:pPr>
            <w:r w:rsidRPr="00700B02">
              <w:rPr>
                <w:rFonts w:ascii="Abadi Extra Light" w:hAnsi="Abadi Extra Light"/>
                <w:sz w:val="24"/>
                <w:szCs w:val="24"/>
              </w:rPr>
              <w:t>martinezlil@pcsb.org</w:t>
            </w:r>
          </w:p>
        </w:tc>
      </w:tr>
    </w:tbl>
    <w:p w14:paraId="33393661" w14:textId="77777777" w:rsidR="00772F94" w:rsidRPr="004051FA" w:rsidRDefault="00772F94" w:rsidP="004051FA">
      <w:pPr>
        <w:pStyle w:val="NoSpacing"/>
      </w:pPr>
      <w:bookmarkStart w:id="0" w:name="_GoBack"/>
      <w:bookmarkEnd w:id="0"/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084D1" w14:textId="77777777" w:rsidR="001E7314" w:rsidRDefault="001E7314">
      <w:pPr>
        <w:spacing w:line="240" w:lineRule="auto"/>
      </w:pPr>
      <w:r>
        <w:separator/>
      </w:r>
    </w:p>
  </w:endnote>
  <w:endnote w:type="continuationSeparator" w:id="0">
    <w:p w14:paraId="1173D54D" w14:textId="77777777" w:rsidR="001E7314" w:rsidRDefault="001E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FA56" w14:textId="77777777" w:rsidR="001E7314" w:rsidRDefault="001E7314">
      <w:pPr>
        <w:spacing w:line="240" w:lineRule="auto"/>
      </w:pPr>
      <w:r>
        <w:separator/>
      </w:r>
    </w:p>
  </w:footnote>
  <w:footnote w:type="continuationSeparator" w:id="0">
    <w:p w14:paraId="15F3EF6C" w14:textId="77777777" w:rsidR="001E7314" w:rsidRDefault="001E73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14"/>
    <w:rsid w:val="0003525F"/>
    <w:rsid w:val="000E73B3"/>
    <w:rsid w:val="00101CD4"/>
    <w:rsid w:val="001E26CB"/>
    <w:rsid w:val="001E7314"/>
    <w:rsid w:val="002204C7"/>
    <w:rsid w:val="00281AD9"/>
    <w:rsid w:val="002A3C63"/>
    <w:rsid w:val="003734D1"/>
    <w:rsid w:val="004051FA"/>
    <w:rsid w:val="004134A3"/>
    <w:rsid w:val="00434225"/>
    <w:rsid w:val="004564CA"/>
    <w:rsid w:val="00501AF7"/>
    <w:rsid w:val="00552504"/>
    <w:rsid w:val="005F7E71"/>
    <w:rsid w:val="00612804"/>
    <w:rsid w:val="006624C5"/>
    <w:rsid w:val="00694FAC"/>
    <w:rsid w:val="006E58E5"/>
    <w:rsid w:val="00700B02"/>
    <w:rsid w:val="00772F94"/>
    <w:rsid w:val="0079666F"/>
    <w:rsid w:val="00804616"/>
    <w:rsid w:val="009C67F5"/>
    <w:rsid w:val="009E788F"/>
    <w:rsid w:val="00A17B1F"/>
    <w:rsid w:val="00A352F4"/>
    <w:rsid w:val="00AF3FE1"/>
    <w:rsid w:val="00B06A90"/>
    <w:rsid w:val="00B20399"/>
    <w:rsid w:val="00BE4D11"/>
    <w:rsid w:val="00C947AE"/>
    <w:rsid w:val="00CB65BD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46D7C"/>
  <w15:chartTrackingRefBased/>
  <w15:docId w15:val="{AB337657-F9F9-46BE-869C-1E6FC6BC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9DCC3.C44ACC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zlil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9E4F7AF17D491C8B605DF3A49B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B16C-AC00-438D-99C5-1A075AE20788}"/>
      </w:docPartPr>
      <w:docPartBody>
        <w:p w:rsidR="009F3722" w:rsidRDefault="009F3722">
          <w:pPr>
            <w:pStyle w:val="0F9E4F7AF17D491C8B605DF3A49B3D7E"/>
          </w:pPr>
          <w:r>
            <w:t>When</w:t>
          </w:r>
        </w:p>
      </w:docPartBody>
    </w:docPart>
    <w:docPart>
      <w:docPartPr>
        <w:name w:val="D0C0CFA0CEC340D0B8BDF208537C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1744-ADF6-4D4E-94ED-EC07E41EB748}"/>
      </w:docPartPr>
      <w:docPartBody>
        <w:p w:rsidR="009F3722" w:rsidRDefault="009F3722">
          <w:pPr>
            <w:pStyle w:val="D0C0CFA0CEC340D0B8BDF208537C7501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22"/>
    <w:rsid w:val="009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5DFFCF3D4B45B89384386FB1B48CB6">
    <w:name w:val="D95DFFCF3D4B45B89384386FB1B48CB6"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30F520C12B614BCD80B615460F9BD043">
    <w:name w:val="30F520C12B614BCD80B615460F9BD043"/>
  </w:style>
  <w:style w:type="paragraph" w:customStyle="1" w:styleId="0F9E4F7AF17D491C8B605DF3A49B3D7E">
    <w:name w:val="0F9E4F7AF17D491C8B605DF3A49B3D7E"/>
  </w:style>
  <w:style w:type="paragraph" w:customStyle="1" w:styleId="AE3A549D12034B95943DAC822DF51382">
    <w:name w:val="AE3A549D12034B95943DAC822DF51382"/>
  </w:style>
  <w:style w:type="paragraph" w:customStyle="1" w:styleId="60B3FCCB0D5F49ACBC0677014DAA33D3">
    <w:name w:val="60B3FCCB0D5F49ACBC0677014DAA33D3"/>
  </w:style>
  <w:style w:type="paragraph" w:customStyle="1" w:styleId="D7A8AF3F928F4AB189B503D67A7E9AB2">
    <w:name w:val="D7A8AF3F928F4AB189B503D67A7E9AB2"/>
  </w:style>
  <w:style w:type="paragraph" w:customStyle="1" w:styleId="D0C0CFA0CEC340D0B8BDF208537C7501">
    <w:name w:val="D0C0CFA0CEC340D0B8BDF208537C7501"/>
  </w:style>
  <w:style w:type="paragraph" w:customStyle="1" w:styleId="C8926145B6104D86989AE640AA48D7F2">
    <w:name w:val="C8926145B6104D86989AE640AA48D7F2"/>
  </w:style>
  <w:style w:type="paragraph" w:customStyle="1" w:styleId="A907A52A6884439DB86D1434813A1385">
    <w:name w:val="A907A52A6884439DB86D1434813A1385"/>
  </w:style>
  <w:style w:type="paragraph" w:customStyle="1" w:styleId="90FADF3635F245DDAB4644F3E3B6EE0E">
    <w:name w:val="90FADF3635F245DDAB4644F3E3B6EE0E"/>
  </w:style>
  <w:style w:type="paragraph" w:customStyle="1" w:styleId="B907B3F5E2F8488DB88673387B8CB200">
    <w:name w:val="B907B3F5E2F8488DB88673387B8CB200"/>
  </w:style>
  <w:style w:type="paragraph" w:customStyle="1" w:styleId="2570392A9FB142C7B66DF717DF0FB9BD">
    <w:name w:val="2570392A9FB142C7B66DF717DF0FB9BD"/>
  </w:style>
  <w:style w:type="paragraph" w:customStyle="1" w:styleId="0F3000FB5CC44D2A8608630C400266D4">
    <w:name w:val="0F3000FB5CC44D2A8608630C400266D4"/>
  </w:style>
  <w:style w:type="paragraph" w:customStyle="1" w:styleId="8955848F9E09418C8ED4E1447A85BC29">
    <w:name w:val="8955848F9E09418C8ED4E1447A85BC29"/>
  </w:style>
  <w:style w:type="paragraph" w:customStyle="1" w:styleId="42C035529AC54511936497B741620B99">
    <w:name w:val="42C035529AC54511936497B741620B99"/>
  </w:style>
  <w:style w:type="paragraph" w:customStyle="1" w:styleId="57DAE0735CA94FC089756C37480B3D8F">
    <w:name w:val="57DAE0735CA94FC089756C37480B3D8F"/>
  </w:style>
  <w:style w:type="paragraph" w:customStyle="1" w:styleId="F0A06343CA5A4814AB6F98F2997DE3C2">
    <w:name w:val="F0A06343CA5A4814AB6F98F2997DE3C2"/>
  </w:style>
  <w:style w:type="paragraph" w:customStyle="1" w:styleId="B6989B0F62B74334B15DC7A69E6AEDBB">
    <w:name w:val="B6989B0F62B74334B15DC7A69E6AEDBB"/>
  </w:style>
  <w:style w:type="paragraph" w:customStyle="1" w:styleId="926A065BEC17483C9971EC7E64D036D0">
    <w:name w:val="926A065BEC17483C9971EC7E64D036D0"/>
  </w:style>
  <w:style w:type="paragraph" w:customStyle="1" w:styleId="7C8D786BC305414FA7D8A52DF910B8AC">
    <w:name w:val="7C8D786BC305414FA7D8A52DF910B8AC"/>
  </w:style>
  <w:style w:type="paragraph" w:customStyle="1" w:styleId="F519CAEB85B648D198D60BDE7FCC13E6">
    <w:name w:val="F519CAEB85B648D198D60BDE7FCC13E6"/>
  </w:style>
  <w:style w:type="paragraph" w:customStyle="1" w:styleId="829B02C213A74FFC8E45AE6EC0F68B6B">
    <w:name w:val="829B02C213A74FFC8E45AE6EC0F68B6B"/>
  </w:style>
  <w:style w:type="paragraph" w:customStyle="1" w:styleId="E1197B477DCF41019678277E00D60030">
    <w:name w:val="E1197B477DCF41019678277E00D60030"/>
  </w:style>
  <w:style w:type="paragraph" w:customStyle="1" w:styleId="BA6BA103091D411D8510D1CEB75CB7A6">
    <w:name w:val="BA6BA103091D411D8510D1CEB75CB7A6"/>
  </w:style>
  <w:style w:type="paragraph" w:customStyle="1" w:styleId="C12D5328A6504B73A4061F636532FD92">
    <w:name w:val="C12D5328A6504B73A4061F636532FD92"/>
  </w:style>
  <w:style w:type="paragraph" w:customStyle="1" w:styleId="5C55373477D14237875471DD97305F25">
    <w:name w:val="5C55373477D14237875471DD97305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F1023AB1CC540B631D8C2FE9803D6" ma:contentTypeVersion="12" ma:contentTypeDescription="Create a new document." ma:contentTypeScope="" ma:versionID="e88d397b070a99a7a8b3c51a07419e07">
  <xsd:schema xmlns:xsd="http://www.w3.org/2001/XMLSchema" xmlns:xs="http://www.w3.org/2001/XMLSchema" xmlns:p="http://schemas.microsoft.com/office/2006/metadata/properties" xmlns:ns3="9d0a242b-b55d-4c70-9271-c00c439e19fd" xmlns:ns4="b2c6f63b-6bbb-4e8d-ae92-77f56e462455" targetNamespace="http://schemas.microsoft.com/office/2006/metadata/properties" ma:root="true" ma:fieldsID="e811aca5e405f6739c4fe93b105bfd78" ns3:_="" ns4:_="">
    <xsd:import namespace="9d0a242b-b55d-4c70-9271-c00c439e19fd"/>
    <xsd:import namespace="b2c6f63b-6bbb-4e8d-ae92-77f56e4624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a242b-b55d-4c70-9271-c00c439e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6f63b-6bbb-4e8d-ae92-77f56e462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0a242b-b55d-4c70-9271-c00c439e19fd" xsi:nil="true"/>
  </documentManagement>
</p:properties>
</file>

<file path=customXml/itemProps1.xml><?xml version="1.0" encoding="utf-8"?>
<ds:datastoreItem xmlns:ds="http://schemas.openxmlformats.org/officeDocument/2006/customXml" ds:itemID="{991553F5-C9EE-45FE-A937-D81FEC0B8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a242b-b55d-4c70-9271-c00c439e19fd"/>
    <ds:schemaRef ds:uri="b2c6f63b-6bbb-4e8d-ae92-77f56e462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2c6f63b-6bbb-4e8d-ae92-77f56e462455"/>
    <ds:schemaRef ds:uri="http://schemas.microsoft.com/office/2006/metadata/properties"/>
    <ds:schemaRef ds:uri="http://purl.org/dc/terms/"/>
    <ds:schemaRef ds:uri="http://schemas.microsoft.com/office/2006/documentManagement/types"/>
    <ds:schemaRef ds:uri="9d0a242b-b55d-4c70-9271-c00c439e19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Martinez Lillian</dc:creator>
  <cp:lastModifiedBy>O'Brien Brittany</cp:lastModifiedBy>
  <cp:revision>8</cp:revision>
  <dcterms:created xsi:type="dcterms:W3CDTF">2023-08-31T16:56:00Z</dcterms:created>
  <dcterms:modified xsi:type="dcterms:W3CDTF">2023-09-01T16:59:00Z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0x010100F46F1023AB1CC540B631D8C2FE9803D6</vt:lpwstr>
  </property>
</Properties>
</file>